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202003A1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</w:p>
    <w:p w14:paraId="56198291" w14:textId="6340605E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  <w:r w:rsidR="00851484">
        <w:rPr>
          <w:rFonts w:ascii="Calibri" w:eastAsia="Calibri" w:hAnsi="Calibri" w:cs="Times New Roman"/>
          <w:sz w:val="22"/>
        </w:rPr>
        <w:tab/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4CEFB585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1F2A83A3" w14:textId="672D08BF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66A3848D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00EE609B" w14:textId="3BC4AF46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3351973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1F075E75" w14:textId="32ECA382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 xml:space="preserve">Name and Contact Information for Program Matters involving this </w:t>
      </w:r>
      <w:proofErr w:type="gramStart"/>
      <w:r w:rsidRPr="001E423D">
        <w:rPr>
          <w:rFonts w:ascii="Calibri" w:eastAsia="Calibri" w:hAnsi="Calibri" w:cs="Times New Roman"/>
          <w:b/>
          <w:bCs/>
          <w:sz w:val="22"/>
        </w:rPr>
        <w:t>Application</w:t>
      </w:r>
      <w:proofErr w:type="gramEnd"/>
    </w:p>
    <w:p w14:paraId="0BB1CBBD" w14:textId="0C92B621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3EE1BE51" w14:textId="121F6D6E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754F0D27" w14:textId="21C9DC5E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74B8884D" w14:textId="60A5DB89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  <w:r w:rsidR="00851484">
        <w:rPr>
          <w:rFonts w:ascii="Calibri" w:eastAsia="Calibri" w:hAnsi="Calibri" w:cs="Times New Roman"/>
          <w:sz w:val="20"/>
          <w:szCs w:val="20"/>
        </w:rPr>
        <w:tab/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Illinois  62701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Illinois  62701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1484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\Documents\Special%20Requests\Tricia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Leann Arsenault</cp:lastModifiedBy>
  <cp:revision>5</cp:revision>
  <cp:lastPrinted>2018-01-23T21:51:00Z</cp:lastPrinted>
  <dcterms:created xsi:type="dcterms:W3CDTF">2022-12-29T14:22:00Z</dcterms:created>
  <dcterms:modified xsi:type="dcterms:W3CDTF">2023-10-20T16:59:00Z</dcterms:modified>
</cp:coreProperties>
</file>